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4A7D7" w14:textId="3E6EAFDD" w:rsidR="00585913" w:rsidRDefault="00B627AE" w:rsidP="00614D4B">
      <w:pPr>
        <w:spacing w:after="28" w:line="240" w:lineRule="auto"/>
        <w:ind w:left="5669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30DC8C8" wp14:editId="375D923E">
            <wp:simplePos x="0" y="0"/>
            <wp:positionH relativeFrom="column">
              <wp:posOffset>-339090</wp:posOffset>
            </wp:positionH>
            <wp:positionV relativeFrom="paragraph">
              <wp:posOffset>-241300</wp:posOffset>
            </wp:positionV>
            <wp:extent cx="2072640" cy="1158240"/>
            <wp:effectExtent l="0" t="0" r="0" b="0"/>
            <wp:wrapTight wrapText="bothSides">
              <wp:wrapPolygon edited="0">
                <wp:start x="0" y="0"/>
                <wp:lineTo x="0" y="21316"/>
                <wp:lineTo x="21441" y="21316"/>
                <wp:lineTo x="21441" y="0"/>
                <wp:lineTo x="0" y="0"/>
              </wp:wrapPolygon>
            </wp:wrapTight>
            <wp:docPr id="6" name="Immagine 5" descr="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7A711" w14:textId="77777777" w:rsidR="00585913" w:rsidRDefault="00585913" w:rsidP="00614D4B">
      <w:pPr>
        <w:spacing w:after="28" w:line="240" w:lineRule="auto"/>
        <w:ind w:left="5669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</w:p>
    <w:p w14:paraId="1B11075A" w14:textId="77777777" w:rsidR="00585913" w:rsidRDefault="00585913" w:rsidP="00614D4B">
      <w:pPr>
        <w:spacing w:after="28" w:line="240" w:lineRule="auto"/>
        <w:ind w:left="5669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</w:p>
    <w:p w14:paraId="7753C8CE" w14:textId="77777777" w:rsidR="00585913" w:rsidRDefault="00585913" w:rsidP="00614D4B">
      <w:pPr>
        <w:spacing w:after="28" w:line="240" w:lineRule="auto"/>
        <w:ind w:left="5669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</w:p>
    <w:p w14:paraId="644B811E" w14:textId="77777777" w:rsidR="00043DF6" w:rsidRDefault="003E1CAE" w:rsidP="00437FA9">
      <w:pPr>
        <w:spacing w:after="28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  <w:r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    </w:t>
      </w:r>
      <w:r w:rsidR="00521920">
        <w:rPr>
          <w:rFonts w:ascii="Arial" w:eastAsia="Times New Roman" w:hAnsi="Arial" w:cs="Arial"/>
          <w:i/>
          <w:sz w:val="20"/>
          <w:szCs w:val="20"/>
          <w:lang w:eastAsia="it-IT"/>
        </w:rPr>
        <w:tab/>
      </w:r>
      <w:r w:rsidR="00521920">
        <w:rPr>
          <w:rFonts w:ascii="Arial" w:eastAsia="Times New Roman" w:hAnsi="Arial" w:cs="Arial"/>
          <w:i/>
          <w:sz w:val="20"/>
          <w:szCs w:val="20"/>
          <w:lang w:eastAsia="it-IT"/>
        </w:rPr>
        <w:tab/>
      </w:r>
      <w:r w:rsidR="00521920">
        <w:rPr>
          <w:rFonts w:ascii="Arial" w:eastAsia="Times New Roman" w:hAnsi="Arial" w:cs="Arial"/>
          <w:i/>
          <w:sz w:val="20"/>
          <w:szCs w:val="20"/>
          <w:lang w:eastAsia="it-IT"/>
        </w:rPr>
        <w:tab/>
      </w:r>
      <w:r w:rsidR="00521920">
        <w:rPr>
          <w:rFonts w:ascii="Arial" w:eastAsia="Times New Roman" w:hAnsi="Arial" w:cs="Arial"/>
          <w:i/>
          <w:sz w:val="20"/>
          <w:szCs w:val="20"/>
          <w:lang w:eastAsia="it-IT"/>
        </w:rPr>
        <w:tab/>
      </w:r>
      <w:r w:rsidR="00614D4B" w:rsidRPr="00614D4B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Al </w:t>
      </w:r>
      <w:r w:rsidR="00585913">
        <w:rPr>
          <w:rFonts w:ascii="Arial" w:eastAsia="Times New Roman" w:hAnsi="Arial" w:cs="Arial"/>
          <w:i/>
          <w:sz w:val="20"/>
          <w:szCs w:val="20"/>
          <w:lang w:eastAsia="it-IT"/>
        </w:rPr>
        <w:t>Preside</w:t>
      </w:r>
      <w:r w:rsidR="00614D4B" w:rsidRPr="00B46E52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 w:rsidR="00043DF6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della Facoltà di </w:t>
      </w:r>
    </w:p>
    <w:p w14:paraId="3FA54686" w14:textId="77777777" w:rsidR="00043DF6" w:rsidRDefault="00043DF6" w:rsidP="00614D4B">
      <w:pPr>
        <w:spacing w:after="28" w:line="240" w:lineRule="auto"/>
        <w:ind w:left="5669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  <w:r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              </w:t>
      </w:r>
      <w:r w:rsidR="00521920">
        <w:rPr>
          <w:rFonts w:ascii="Arial" w:eastAsia="Times New Roman" w:hAnsi="Arial" w:cs="Arial"/>
          <w:i/>
          <w:sz w:val="20"/>
          <w:szCs w:val="20"/>
          <w:lang w:eastAsia="it-IT"/>
        </w:rPr>
        <w:tab/>
      </w:r>
      <w:r w:rsidR="00521920">
        <w:rPr>
          <w:rFonts w:ascii="Arial" w:eastAsia="Times New Roman" w:hAnsi="Arial" w:cs="Arial"/>
          <w:i/>
          <w:sz w:val="20"/>
          <w:szCs w:val="20"/>
          <w:lang w:eastAsia="it-IT"/>
        </w:rPr>
        <w:tab/>
      </w:r>
      <w:r w:rsidR="00521920">
        <w:rPr>
          <w:rFonts w:ascii="Arial" w:eastAsia="Times New Roman" w:hAnsi="Arial" w:cs="Arial"/>
          <w:i/>
          <w:sz w:val="20"/>
          <w:szCs w:val="20"/>
          <w:lang w:eastAsia="it-IT"/>
        </w:rPr>
        <w:tab/>
      </w:r>
      <w:r w:rsidR="00521920">
        <w:rPr>
          <w:rFonts w:ascii="Arial" w:eastAsia="Times New Roman" w:hAnsi="Arial" w:cs="Arial"/>
          <w:i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it-IT"/>
        </w:rPr>
        <w:t>Ingegneria Civile e Industriale</w:t>
      </w:r>
    </w:p>
    <w:p w14:paraId="428F485D" w14:textId="77777777" w:rsidR="00614D4B" w:rsidRPr="00B46E52" w:rsidRDefault="00614D4B" w:rsidP="00614D4B">
      <w:pPr>
        <w:spacing w:after="28" w:line="240" w:lineRule="auto"/>
        <w:ind w:left="5669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</w:p>
    <w:p w14:paraId="0DD7EEC8" w14:textId="77777777" w:rsidR="00614D4B" w:rsidRPr="00B46E52" w:rsidRDefault="00614D4B" w:rsidP="00614D4B">
      <w:pPr>
        <w:tabs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</w:tabs>
        <w:spacing w:after="28" w:line="240" w:lineRule="auto"/>
        <w:rPr>
          <w:rFonts w:ascii="Arial" w:eastAsia="Times New Roman" w:hAnsi="Arial" w:cs="Arial"/>
          <w:caps/>
          <w:sz w:val="20"/>
          <w:szCs w:val="20"/>
          <w:lang w:eastAsia="it-IT"/>
        </w:rPr>
      </w:pPr>
    </w:p>
    <w:p w14:paraId="2FF01DB6" w14:textId="77777777" w:rsidR="00614D4B" w:rsidRPr="00B46E52" w:rsidRDefault="00614D4B" w:rsidP="00614D4B">
      <w:pPr>
        <w:tabs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</w:tabs>
        <w:spacing w:after="28" w:line="240" w:lineRule="auto"/>
        <w:rPr>
          <w:rFonts w:ascii="Arial" w:eastAsia="Times New Roman" w:hAnsi="Arial" w:cs="Arial"/>
          <w:caps/>
          <w:sz w:val="20"/>
          <w:szCs w:val="20"/>
          <w:lang w:eastAsia="it-IT"/>
        </w:rPr>
      </w:pPr>
    </w:p>
    <w:p w14:paraId="29B0ABA8" w14:textId="77777777" w:rsidR="00614D4B" w:rsidRPr="00B46E52" w:rsidRDefault="00614D4B" w:rsidP="00EA031E">
      <w:pPr>
        <w:tabs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</w:tabs>
        <w:spacing w:after="28" w:line="240" w:lineRule="auto"/>
        <w:rPr>
          <w:rFonts w:ascii="Arial" w:eastAsia="Times New Roman" w:hAnsi="Arial" w:cs="Arial"/>
          <w:caps/>
          <w:sz w:val="20"/>
          <w:szCs w:val="20"/>
          <w:lang w:eastAsia="it-IT"/>
        </w:rPr>
      </w:pPr>
      <w:r w:rsidRPr="00614D4B">
        <w:rPr>
          <w:rFonts w:ascii="Arial" w:eastAsia="Times New Roman" w:hAnsi="Arial" w:cs="Arial"/>
          <w:b/>
          <w:caps/>
          <w:sz w:val="20"/>
          <w:szCs w:val="20"/>
          <w:lang w:eastAsia="it-IT"/>
        </w:rPr>
        <w:t xml:space="preserve">Richiesta di permesso di ingresso e di permanenza </w:t>
      </w:r>
      <w:r w:rsidR="00B46E52" w:rsidRPr="006314FB">
        <w:rPr>
          <w:rFonts w:ascii="Arial" w:eastAsia="Times New Roman" w:hAnsi="Arial" w:cs="Arial"/>
          <w:b/>
          <w:caps/>
          <w:sz w:val="20"/>
          <w:szCs w:val="20"/>
          <w:lang w:eastAsia="it-IT"/>
        </w:rPr>
        <w:t>nella</w:t>
      </w:r>
      <w:r w:rsidRPr="006314FB">
        <w:rPr>
          <w:rFonts w:ascii="Arial" w:eastAsia="Times New Roman" w:hAnsi="Arial" w:cs="Arial"/>
          <w:b/>
          <w:caps/>
          <w:sz w:val="20"/>
          <w:szCs w:val="20"/>
          <w:lang w:eastAsia="it-IT"/>
        </w:rPr>
        <w:t xml:space="preserve"> sede di </w:t>
      </w:r>
      <w:r w:rsidR="005249FD">
        <w:rPr>
          <w:rFonts w:ascii="Arial" w:eastAsia="Times New Roman" w:hAnsi="Arial" w:cs="Arial"/>
          <w:b/>
          <w:caps/>
          <w:sz w:val="20"/>
          <w:szCs w:val="20"/>
          <w:lang w:eastAsia="it-IT"/>
        </w:rPr>
        <w:t>SAN PIETRO IN VINCOLI</w:t>
      </w:r>
      <w:r w:rsidR="00EA031E">
        <w:rPr>
          <w:rFonts w:ascii="Arial" w:eastAsia="Times New Roman" w:hAnsi="Arial" w:cs="Arial"/>
          <w:b/>
          <w:caps/>
          <w:sz w:val="20"/>
          <w:szCs w:val="20"/>
          <w:lang w:eastAsia="it-IT"/>
        </w:rPr>
        <w:t xml:space="preserve">  -  Roma - </w:t>
      </w:r>
      <w:r w:rsidR="00043DF6">
        <w:rPr>
          <w:rFonts w:ascii="Arial" w:eastAsia="Times New Roman" w:hAnsi="Arial" w:cs="Arial"/>
          <w:b/>
          <w:caps/>
          <w:sz w:val="20"/>
          <w:szCs w:val="20"/>
          <w:lang w:eastAsia="it-IT"/>
        </w:rPr>
        <w:t xml:space="preserve">  </w:t>
      </w:r>
      <w:r w:rsidRPr="006314FB">
        <w:rPr>
          <w:rFonts w:ascii="Arial" w:eastAsia="Times New Roman" w:hAnsi="Arial" w:cs="Arial"/>
          <w:b/>
          <w:caps/>
          <w:sz w:val="20"/>
          <w:szCs w:val="20"/>
          <w:lang w:eastAsia="it-IT"/>
        </w:rPr>
        <w:t xml:space="preserve">oltre l’orario </w:t>
      </w:r>
      <w:r w:rsidR="005249FD">
        <w:rPr>
          <w:rFonts w:ascii="Arial" w:eastAsia="Times New Roman" w:hAnsi="Arial" w:cs="Arial"/>
          <w:b/>
          <w:caps/>
          <w:sz w:val="20"/>
          <w:szCs w:val="20"/>
          <w:lang w:eastAsia="it-IT"/>
        </w:rPr>
        <w:t>STABILITO</w:t>
      </w:r>
      <w:r w:rsidRPr="006314FB">
        <w:rPr>
          <w:rFonts w:ascii="Arial" w:eastAsia="Times New Roman" w:hAnsi="Arial" w:cs="Arial"/>
          <w:b/>
          <w:caps/>
          <w:sz w:val="20"/>
          <w:szCs w:val="20"/>
          <w:lang w:eastAsia="it-IT"/>
        </w:rPr>
        <w:t xml:space="preserve"> </w:t>
      </w:r>
      <w:r w:rsidR="005249FD">
        <w:rPr>
          <w:rFonts w:ascii="Arial" w:eastAsia="Times New Roman" w:hAnsi="Arial" w:cs="Arial"/>
          <w:b/>
          <w:caps/>
          <w:sz w:val="20"/>
          <w:szCs w:val="20"/>
          <w:lang w:eastAsia="it-IT"/>
        </w:rPr>
        <w:t>(</w:t>
      </w:r>
      <w:r w:rsidR="00EA031E">
        <w:rPr>
          <w:rFonts w:ascii="Arial" w:eastAsia="Times New Roman" w:hAnsi="Arial" w:cs="Arial"/>
          <w:b/>
          <w:caps/>
          <w:sz w:val="20"/>
          <w:szCs w:val="20"/>
          <w:lang w:eastAsia="it-IT"/>
        </w:rPr>
        <w:t>19:30</w:t>
      </w:r>
      <w:r w:rsidR="005249FD">
        <w:rPr>
          <w:rFonts w:ascii="Arial" w:eastAsia="Times New Roman" w:hAnsi="Arial" w:cs="Arial"/>
          <w:b/>
          <w:caps/>
          <w:sz w:val="20"/>
          <w:szCs w:val="20"/>
          <w:lang w:eastAsia="it-IT"/>
        </w:rPr>
        <w:t>)</w:t>
      </w:r>
      <w:r w:rsidR="00EA031E">
        <w:rPr>
          <w:rFonts w:ascii="Arial" w:eastAsia="Times New Roman" w:hAnsi="Arial" w:cs="Arial"/>
          <w:b/>
          <w:caps/>
          <w:sz w:val="20"/>
          <w:szCs w:val="20"/>
          <w:lang w:eastAsia="it-IT"/>
        </w:rPr>
        <w:t>.</w:t>
      </w:r>
    </w:p>
    <w:p w14:paraId="79B60C04" w14:textId="77777777" w:rsidR="00614D4B" w:rsidRPr="00614D4B" w:rsidRDefault="00614D4B" w:rsidP="00614D4B">
      <w:pPr>
        <w:tabs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</w:tabs>
        <w:spacing w:after="28" w:line="240" w:lineRule="auto"/>
        <w:jc w:val="center"/>
        <w:rPr>
          <w:rFonts w:ascii="Arial" w:eastAsia="Times New Roman" w:hAnsi="Arial" w:cs="Arial"/>
          <w:caps/>
          <w:sz w:val="20"/>
          <w:szCs w:val="20"/>
          <w:lang w:eastAsia="it-IT"/>
        </w:rPr>
      </w:pPr>
    </w:p>
    <w:p w14:paraId="57F7FA4D" w14:textId="77777777" w:rsidR="00614D4B" w:rsidRPr="00614D4B" w:rsidRDefault="00614D4B" w:rsidP="00974EEC">
      <w:pPr>
        <w:spacing w:after="28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46E52">
        <w:rPr>
          <w:rFonts w:ascii="Arial" w:eastAsia="Times New Roman" w:hAnsi="Arial" w:cs="Arial"/>
          <w:sz w:val="20"/>
          <w:szCs w:val="20"/>
          <w:lang w:eastAsia="it-IT"/>
        </w:rPr>
        <w:t>II</w:t>
      </w:r>
      <w:r w:rsidRPr="00614D4B">
        <w:rPr>
          <w:rFonts w:ascii="Arial" w:eastAsia="Times New Roman" w:hAnsi="Arial" w:cs="Arial"/>
          <w:sz w:val="20"/>
          <w:szCs w:val="20"/>
          <w:lang w:eastAsia="it-IT"/>
        </w:rPr>
        <w:t xml:space="preserve"> sottoscritto</w:t>
      </w:r>
      <w:r w:rsidR="005249FD">
        <w:rPr>
          <w:rFonts w:ascii="Arial" w:eastAsia="Times New Roman" w:hAnsi="Arial" w:cs="Arial"/>
          <w:sz w:val="20"/>
          <w:szCs w:val="20"/>
          <w:lang w:eastAsia="it-IT"/>
        </w:rPr>
        <w:t>…………………..</w:t>
      </w:r>
      <w:r w:rsidRPr="00614D4B">
        <w:rPr>
          <w:rFonts w:ascii="Arial" w:eastAsia="Times New Roman" w:hAnsi="Arial" w:cs="Arial"/>
          <w:sz w:val="20"/>
          <w:szCs w:val="20"/>
          <w:lang w:eastAsia="it-IT"/>
        </w:rPr>
        <w:t>.....................................................................................................</w:t>
      </w:r>
      <w:r w:rsidR="00B46E52">
        <w:rPr>
          <w:rFonts w:ascii="Arial" w:eastAsia="Times New Roman" w:hAnsi="Arial" w:cs="Arial"/>
          <w:sz w:val="20"/>
          <w:szCs w:val="20"/>
          <w:lang w:eastAsia="it-IT"/>
        </w:rPr>
        <w:t>......................</w:t>
      </w:r>
      <w:r w:rsidR="00043DF6">
        <w:rPr>
          <w:rFonts w:ascii="Arial" w:eastAsia="Times New Roman" w:hAnsi="Arial" w:cs="Arial"/>
          <w:sz w:val="20"/>
          <w:szCs w:val="20"/>
          <w:lang w:eastAsia="it-IT"/>
        </w:rPr>
        <w:t>..</w:t>
      </w:r>
    </w:p>
    <w:p w14:paraId="5F4A37C2" w14:textId="77777777" w:rsidR="00614D4B" w:rsidRPr="00614D4B" w:rsidRDefault="00614D4B" w:rsidP="00974EEC">
      <w:pPr>
        <w:spacing w:after="28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46E52">
        <w:rPr>
          <w:rFonts w:ascii="Arial" w:eastAsia="Times New Roman" w:hAnsi="Arial" w:cs="Arial"/>
          <w:sz w:val="20"/>
          <w:szCs w:val="20"/>
          <w:lang w:eastAsia="it-IT"/>
        </w:rPr>
        <w:t xml:space="preserve">Qualifica </w:t>
      </w:r>
      <w:r w:rsidRPr="00614D4B">
        <w:rPr>
          <w:rFonts w:ascii="Arial" w:eastAsia="Times New Roman" w:hAnsi="Arial" w:cs="Arial"/>
          <w:sz w:val="20"/>
          <w:szCs w:val="20"/>
          <w:lang w:eastAsia="it-IT"/>
        </w:rPr>
        <w:t>.................................................</w:t>
      </w:r>
      <w:r w:rsidRPr="00B46E52">
        <w:rPr>
          <w:rFonts w:ascii="Arial" w:eastAsia="Times New Roman" w:hAnsi="Arial" w:cs="Arial"/>
          <w:sz w:val="20"/>
          <w:szCs w:val="20"/>
          <w:lang w:eastAsia="it-IT"/>
        </w:rPr>
        <w:t>.................................</w:t>
      </w:r>
      <w:r w:rsidRPr="00614D4B">
        <w:rPr>
          <w:rFonts w:ascii="Arial" w:eastAsia="Times New Roman" w:hAnsi="Arial" w:cs="Arial"/>
          <w:sz w:val="20"/>
          <w:szCs w:val="20"/>
          <w:lang w:eastAsia="it-IT"/>
        </w:rPr>
        <w:t xml:space="preserve">....... </w:t>
      </w:r>
      <w:r w:rsidRPr="00B46E52">
        <w:rPr>
          <w:rFonts w:ascii="Arial" w:eastAsia="Times New Roman" w:hAnsi="Arial" w:cs="Arial"/>
          <w:sz w:val="20"/>
          <w:szCs w:val="20"/>
          <w:lang w:eastAsia="it-IT"/>
        </w:rPr>
        <w:t xml:space="preserve">tel.  </w:t>
      </w:r>
      <w:r w:rsidR="00B46E52">
        <w:rPr>
          <w:rFonts w:ascii="Arial" w:eastAsia="Times New Roman" w:hAnsi="Arial" w:cs="Arial"/>
          <w:sz w:val="20"/>
          <w:szCs w:val="20"/>
          <w:lang w:eastAsia="it-IT"/>
        </w:rPr>
        <w:t>………</w:t>
      </w:r>
      <w:r w:rsidRPr="00614D4B">
        <w:rPr>
          <w:rFonts w:ascii="Arial" w:eastAsia="Times New Roman" w:hAnsi="Arial" w:cs="Arial"/>
          <w:sz w:val="20"/>
          <w:szCs w:val="20"/>
          <w:lang w:eastAsia="it-IT"/>
        </w:rPr>
        <w:t>..................................................</w:t>
      </w:r>
    </w:p>
    <w:p w14:paraId="3D49FADF" w14:textId="77777777" w:rsidR="00B46E52" w:rsidRDefault="00614D4B" w:rsidP="00043DF6">
      <w:pPr>
        <w:spacing w:after="85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46E52">
        <w:rPr>
          <w:rFonts w:ascii="Arial" w:eastAsia="Times New Roman" w:hAnsi="Arial" w:cs="Arial"/>
          <w:sz w:val="20"/>
          <w:szCs w:val="20"/>
          <w:lang w:eastAsia="it-IT"/>
        </w:rPr>
        <w:t xml:space="preserve">In servizio presso </w:t>
      </w:r>
      <w:r w:rsidR="005249FD">
        <w:rPr>
          <w:rFonts w:ascii="Arial" w:eastAsia="Times New Roman" w:hAnsi="Arial" w:cs="Arial"/>
          <w:sz w:val="20"/>
          <w:szCs w:val="20"/>
          <w:lang w:eastAsia="it-IT"/>
        </w:rPr>
        <w:t>il Dipartimento/Struttura …</w:t>
      </w:r>
      <w:r w:rsidRPr="00B46E52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</w:t>
      </w:r>
      <w:r w:rsidR="00043DF6">
        <w:rPr>
          <w:rFonts w:ascii="Arial" w:eastAsia="Times New Roman" w:hAnsi="Arial" w:cs="Arial"/>
          <w:sz w:val="20"/>
          <w:szCs w:val="20"/>
          <w:lang w:eastAsia="it-IT"/>
        </w:rPr>
        <w:t>….</w:t>
      </w:r>
      <w:r w:rsidRPr="00B46E5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5A2A1E58" w14:textId="77777777" w:rsidR="00614D4B" w:rsidRDefault="00B46E52" w:rsidP="00B46E52">
      <w:pPr>
        <w:spacing w:after="85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B46E52">
        <w:rPr>
          <w:rFonts w:ascii="Arial" w:eastAsia="Times New Roman" w:hAnsi="Arial" w:cs="Arial"/>
          <w:sz w:val="20"/>
          <w:szCs w:val="20"/>
          <w:lang w:eastAsia="it-IT"/>
        </w:rPr>
        <w:t>R</w:t>
      </w:r>
      <w:r w:rsidR="00614D4B" w:rsidRPr="00614D4B">
        <w:rPr>
          <w:rFonts w:ascii="Arial" w:eastAsia="Times New Roman" w:hAnsi="Arial" w:cs="Arial"/>
          <w:sz w:val="20"/>
          <w:szCs w:val="20"/>
          <w:lang w:eastAsia="it-IT"/>
        </w:rPr>
        <w:t>ichiede</w:t>
      </w:r>
    </w:p>
    <w:p w14:paraId="1CDAEDF0" w14:textId="77777777" w:rsidR="00B46E52" w:rsidRPr="00614D4B" w:rsidRDefault="00B46E52" w:rsidP="00B46E52">
      <w:pPr>
        <w:spacing w:after="85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5E6CD1B" w14:textId="77777777" w:rsidR="00614D4B" w:rsidRPr="00B46E52" w:rsidRDefault="00614D4B" w:rsidP="00614D4B">
      <w:pPr>
        <w:spacing w:after="28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14D4B">
        <w:rPr>
          <w:rFonts w:ascii="Arial" w:eastAsia="Times New Roman" w:hAnsi="Arial" w:cs="Arial"/>
          <w:sz w:val="20"/>
          <w:szCs w:val="20"/>
          <w:lang w:eastAsia="it-IT"/>
        </w:rPr>
        <w:t xml:space="preserve">l’autorizzazione all’ingresso ed alla permanenza oltre l’orario di </w:t>
      </w:r>
      <w:r w:rsidRPr="00B46E52">
        <w:rPr>
          <w:rFonts w:ascii="Arial" w:eastAsia="Times New Roman" w:hAnsi="Arial" w:cs="Arial"/>
          <w:sz w:val="20"/>
          <w:szCs w:val="20"/>
          <w:lang w:eastAsia="it-IT"/>
        </w:rPr>
        <w:t xml:space="preserve">apertura della sede per le seguenti motivazioni: </w:t>
      </w:r>
    </w:p>
    <w:p w14:paraId="52575222" w14:textId="77777777" w:rsidR="00614D4B" w:rsidRPr="00B46E52" w:rsidRDefault="00614D4B" w:rsidP="00614D4B">
      <w:pPr>
        <w:spacing w:after="28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AF6CD92" w14:textId="77777777" w:rsidR="00614D4B" w:rsidRPr="00B46E52" w:rsidRDefault="00B46E52" w:rsidP="00614D4B">
      <w:pPr>
        <w:spacing w:after="28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46E52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14:paraId="69395778" w14:textId="77777777" w:rsidR="00B46E52" w:rsidRPr="00B46E52" w:rsidRDefault="00B46E52" w:rsidP="00614D4B">
      <w:pPr>
        <w:spacing w:after="28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7DD7321" w14:textId="77777777" w:rsidR="00614D4B" w:rsidRPr="00614D4B" w:rsidRDefault="00614D4B" w:rsidP="00614D4B">
      <w:pPr>
        <w:spacing w:after="28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46E52">
        <w:rPr>
          <w:rFonts w:ascii="Arial" w:eastAsia="Times New Roman" w:hAnsi="Arial" w:cs="Arial"/>
          <w:sz w:val="20"/>
          <w:szCs w:val="20"/>
          <w:lang w:eastAsia="it-IT"/>
        </w:rPr>
        <w:t>per i</w:t>
      </w:r>
      <w:r w:rsidRPr="00614D4B">
        <w:rPr>
          <w:rFonts w:ascii="Arial" w:eastAsia="Times New Roman" w:hAnsi="Arial" w:cs="Arial"/>
          <w:sz w:val="20"/>
          <w:szCs w:val="20"/>
          <w:lang w:eastAsia="it-IT"/>
        </w:rPr>
        <w:t>l periodo dal ............................................................... al ...............................................................</w:t>
      </w:r>
      <w:r w:rsidR="00043DF6">
        <w:rPr>
          <w:rFonts w:ascii="Arial" w:eastAsia="Times New Roman" w:hAnsi="Arial" w:cs="Arial"/>
          <w:sz w:val="20"/>
          <w:szCs w:val="20"/>
          <w:lang w:eastAsia="it-IT"/>
        </w:rPr>
        <w:t>..............</w:t>
      </w:r>
    </w:p>
    <w:p w14:paraId="65969F57" w14:textId="77777777" w:rsidR="006314FB" w:rsidRDefault="006314FB" w:rsidP="00614D4B">
      <w:pPr>
        <w:tabs>
          <w:tab w:val="left" w:pos="2834"/>
          <w:tab w:val="left" w:pos="6236"/>
        </w:tabs>
        <w:spacing w:after="28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0" w:type="auto"/>
        <w:tblInd w:w="1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</w:tblGrid>
      <w:tr w:rsidR="00521920" w:rsidRPr="00AE6231" w14:paraId="79EDE410" w14:textId="77777777" w:rsidTr="00AE6231">
        <w:tc>
          <w:tcPr>
            <w:tcW w:w="851" w:type="dxa"/>
            <w:shd w:val="clear" w:color="auto" w:fill="auto"/>
          </w:tcPr>
          <w:p w14:paraId="5E6BAB17" w14:textId="77777777" w:rsidR="00974EEC" w:rsidRPr="00AE6231" w:rsidRDefault="006314FB" w:rsidP="00AE6231">
            <w:pPr>
              <w:tabs>
                <w:tab w:val="left" w:pos="2834"/>
                <w:tab w:val="left" w:pos="6236"/>
              </w:tabs>
              <w:spacing w:after="2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62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</w:t>
            </w:r>
            <w:r w:rsidR="00974EEC" w:rsidRPr="00AE62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un</w:t>
            </w:r>
          </w:p>
        </w:tc>
        <w:tc>
          <w:tcPr>
            <w:tcW w:w="851" w:type="dxa"/>
            <w:shd w:val="clear" w:color="auto" w:fill="auto"/>
          </w:tcPr>
          <w:p w14:paraId="638F6D11" w14:textId="77777777" w:rsidR="00974EEC" w:rsidRPr="00AE6231" w:rsidRDefault="006314FB" w:rsidP="00AE6231">
            <w:pPr>
              <w:tabs>
                <w:tab w:val="left" w:pos="2834"/>
                <w:tab w:val="left" w:pos="6236"/>
              </w:tabs>
              <w:spacing w:after="2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62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</w:t>
            </w:r>
            <w:r w:rsidR="00974EEC" w:rsidRPr="00AE62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ar</w:t>
            </w:r>
          </w:p>
        </w:tc>
        <w:tc>
          <w:tcPr>
            <w:tcW w:w="851" w:type="dxa"/>
            <w:shd w:val="clear" w:color="auto" w:fill="auto"/>
          </w:tcPr>
          <w:p w14:paraId="10580B9B" w14:textId="77777777" w:rsidR="00974EEC" w:rsidRPr="00AE6231" w:rsidRDefault="006314FB" w:rsidP="00AE6231">
            <w:pPr>
              <w:tabs>
                <w:tab w:val="left" w:pos="2834"/>
                <w:tab w:val="left" w:pos="6236"/>
              </w:tabs>
              <w:spacing w:after="2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62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</w:t>
            </w:r>
            <w:r w:rsidR="00974EEC" w:rsidRPr="00AE62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er</w:t>
            </w:r>
          </w:p>
        </w:tc>
        <w:tc>
          <w:tcPr>
            <w:tcW w:w="851" w:type="dxa"/>
            <w:shd w:val="clear" w:color="auto" w:fill="auto"/>
          </w:tcPr>
          <w:p w14:paraId="1CC1F867" w14:textId="77777777" w:rsidR="00974EEC" w:rsidRPr="00AE6231" w:rsidRDefault="006314FB" w:rsidP="00AE6231">
            <w:pPr>
              <w:tabs>
                <w:tab w:val="left" w:pos="2834"/>
                <w:tab w:val="left" w:pos="6236"/>
              </w:tabs>
              <w:spacing w:after="2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62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  <w:r w:rsidR="00974EEC" w:rsidRPr="00AE62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io</w:t>
            </w:r>
          </w:p>
        </w:tc>
        <w:tc>
          <w:tcPr>
            <w:tcW w:w="851" w:type="dxa"/>
            <w:shd w:val="clear" w:color="auto" w:fill="auto"/>
          </w:tcPr>
          <w:p w14:paraId="586338A5" w14:textId="77777777" w:rsidR="00974EEC" w:rsidRPr="00AE6231" w:rsidRDefault="006314FB" w:rsidP="00AE6231">
            <w:pPr>
              <w:tabs>
                <w:tab w:val="left" w:pos="2834"/>
                <w:tab w:val="left" w:pos="6236"/>
              </w:tabs>
              <w:spacing w:after="2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62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</w:t>
            </w:r>
            <w:r w:rsidR="00974EEC" w:rsidRPr="00AE62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en</w:t>
            </w:r>
          </w:p>
        </w:tc>
        <w:tc>
          <w:tcPr>
            <w:tcW w:w="851" w:type="dxa"/>
            <w:shd w:val="clear" w:color="auto" w:fill="auto"/>
          </w:tcPr>
          <w:p w14:paraId="7180F8BE" w14:textId="77777777" w:rsidR="00974EEC" w:rsidRPr="00AE6231" w:rsidRDefault="006314FB" w:rsidP="00AE6231">
            <w:pPr>
              <w:tabs>
                <w:tab w:val="left" w:pos="2834"/>
                <w:tab w:val="left" w:pos="6236"/>
              </w:tabs>
              <w:spacing w:after="2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62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</w:t>
            </w:r>
            <w:r w:rsidR="00974EEC" w:rsidRPr="00AE62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ab</w:t>
            </w:r>
          </w:p>
        </w:tc>
        <w:tc>
          <w:tcPr>
            <w:tcW w:w="851" w:type="dxa"/>
            <w:shd w:val="clear" w:color="auto" w:fill="auto"/>
          </w:tcPr>
          <w:p w14:paraId="7BD372F4" w14:textId="77777777" w:rsidR="00974EEC" w:rsidRPr="00AE6231" w:rsidRDefault="00974EEC" w:rsidP="00AE6231">
            <w:pPr>
              <w:tabs>
                <w:tab w:val="left" w:pos="2834"/>
                <w:tab w:val="left" w:pos="6236"/>
              </w:tabs>
              <w:spacing w:after="2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E62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dom</w:t>
            </w:r>
          </w:p>
        </w:tc>
      </w:tr>
      <w:tr w:rsidR="00521920" w:rsidRPr="00AE6231" w14:paraId="53F3D26A" w14:textId="77777777" w:rsidTr="00AE6231">
        <w:tc>
          <w:tcPr>
            <w:tcW w:w="851" w:type="dxa"/>
            <w:shd w:val="clear" w:color="auto" w:fill="auto"/>
          </w:tcPr>
          <w:p w14:paraId="36532988" w14:textId="77777777" w:rsidR="00974EEC" w:rsidRPr="00AE6231" w:rsidRDefault="00974EEC" w:rsidP="00AE6231">
            <w:pPr>
              <w:tabs>
                <w:tab w:val="left" w:pos="2834"/>
                <w:tab w:val="left" w:pos="6236"/>
              </w:tabs>
              <w:spacing w:after="28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2F6D19A7" w14:textId="77777777" w:rsidR="00974EEC" w:rsidRPr="00AE6231" w:rsidRDefault="00974EEC" w:rsidP="00AE6231">
            <w:pPr>
              <w:tabs>
                <w:tab w:val="left" w:pos="2834"/>
                <w:tab w:val="left" w:pos="6236"/>
              </w:tabs>
              <w:spacing w:after="28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14:paraId="077DEDF1" w14:textId="77777777" w:rsidR="00974EEC" w:rsidRPr="00AE6231" w:rsidRDefault="00974EEC" w:rsidP="00AE6231">
            <w:pPr>
              <w:tabs>
                <w:tab w:val="left" w:pos="2834"/>
                <w:tab w:val="left" w:pos="6236"/>
              </w:tabs>
              <w:spacing w:after="28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14:paraId="051DFAF7" w14:textId="77777777" w:rsidR="00974EEC" w:rsidRPr="00AE6231" w:rsidRDefault="00974EEC" w:rsidP="00AE6231">
            <w:pPr>
              <w:tabs>
                <w:tab w:val="left" w:pos="2834"/>
                <w:tab w:val="left" w:pos="6236"/>
              </w:tabs>
              <w:spacing w:after="28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14:paraId="6A3182FC" w14:textId="77777777" w:rsidR="00974EEC" w:rsidRPr="00AE6231" w:rsidRDefault="00974EEC" w:rsidP="00AE6231">
            <w:pPr>
              <w:tabs>
                <w:tab w:val="left" w:pos="2834"/>
                <w:tab w:val="left" w:pos="6236"/>
              </w:tabs>
              <w:spacing w:after="28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14:paraId="087AF2AA" w14:textId="77777777" w:rsidR="00974EEC" w:rsidRPr="00AE6231" w:rsidRDefault="00974EEC" w:rsidP="00AE6231">
            <w:pPr>
              <w:tabs>
                <w:tab w:val="left" w:pos="2834"/>
                <w:tab w:val="left" w:pos="6236"/>
              </w:tabs>
              <w:spacing w:after="28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14:paraId="6FBC138F" w14:textId="77777777" w:rsidR="00974EEC" w:rsidRPr="00AE6231" w:rsidRDefault="00974EEC" w:rsidP="00AE6231">
            <w:pPr>
              <w:tabs>
                <w:tab w:val="left" w:pos="2834"/>
                <w:tab w:val="left" w:pos="6236"/>
              </w:tabs>
              <w:spacing w:after="28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14:paraId="1D4750CF" w14:textId="77777777" w:rsidR="00974EEC" w:rsidRPr="00AE6231" w:rsidRDefault="00974EEC" w:rsidP="00AE6231">
            <w:pPr>
              <w:tabs>
                <w:tab w:val="left" w:pos="2834"/>
                <w:tab w:val="left" w:pos="6236"/>
              </w:tabs>
              <w:spacing w:after="28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4BDC15B5" w14:textId="77777777" w:rsidR="00974EEC" w:rsidRDefault="00974EEC" w:rsidP="00614D4B">
      <w:pPr>
        <w:tabs>
          <w:tab w:val="left" w:pos="2834"/>
          <w:tab w:val="left" w:pos="6236"/>
        </w:tabs>
        <w:spacing w:after="28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5399B7E" w14:textId="2957514D" w:rsidR="00974EEC" w:rsidRDefault="00B627AE" w:rsidP="00614D4B">
      <w:pPr>
        <w:tabs>
          <w:tab w:val="left" w:pos="2834"/>
          <w:tab w:val="left" w:pos="6236"/>
        </w:tabs>
        <w:spacing w:after="28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DC953E" wp14:editId="57BDD9BF">
                <wp:simplePos x="0" y="0"/>
                <wp:positionH relativeFrom="column">
                  <wp:posOffset>-3810</wp:posOffset>
                </wp:positionH>
                <wp:positionV relativeFrom="paragraph">
                  <wp:posOffset>133985</wp:posOffset>
                </wp:positionV>
                <wp:extent cx="182880" cy="175260"/>
                <wp:effectExtent l="0" t="0" r="7620" b="0"/>
                <wp:wrapNone/>
                <wp:docPr id="11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A2A61" id="Rettangolo 4" o:spid="_x0000_s1026" style="position:absolute;margin-left:-.3pt;margin-top:10.55pt;width:14.4pt;height:1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" fillcolor="window" strokecolor="windowText" strokeweight="1pt">
                <v:path arrowok="t"/>
              </v:rect>
            </w:pict>
          </mc:Fallback>
        </mc:AlternateContent>
      </w:r>
    </w:p>
    <w:p w14:paraId="1E0F0957" w14:textId="77777777" w:rsidR="00614D4B" w:rsidRPr="00614D4B" w:rsidRDefault="00974EEC" w:rsidP="00614D4B">
      <w:pPr>
        <w:tabs>
          <w:tab w:val="left" w:pos="2834"/>
          <w:tab w:val="left" w:pos="6236"/>
        </w:tabs>
        <w:spacing w:after="28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  </w:t>
      </w:r>
      <w:r w:rsidR="00B46E52">
        <w:rPr>
          <w:rFonts w:ascii="Arial" w:eastAsia="Times New Roman" w:hAnsi="Arial" w:cs="Arial"/>
          <w:sz w:val="20"/>
          <w:szCs w:val="20"/>
          <w:lang w:eastAsia="it-IT"/>
        </w:rPr>
        <w:t xml:space="preserve">   </w:t>
      </w:r>
      <w:r w:rsidR="006314FB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614D4B" w:rsidRPr="00614D4B">
        <w:rPr>
          <w:rFonts w:ascii="Arial" w:eastAsia="Times New Roman" w:hAnsi="Arial" w:cs="Arial"/>
          <w:sz w:val="20"/>
          <w:szCs w:val="20"/>
          <w:lang w:eastAsia="it-IT"/>
        </w:rPr>
        <w:t>diurna</w:t>
      </w:r>
      <w:r w:rsidR="00614D4B" w:rsidRPr="00614D4B">
        <w:rPr>
          <w:rFonts w:ascii="Arial" w:eastAsia="Times New Roman" w:hAnsi="Arial" w:cs="Arial"/>
          <w:sz w:val="20"/>
          <w:szCs w:val="20"/>
          <w:lang w:eastAsia="it-IT"/>
        </w:rPr>
        <w:tab/>
        <w:t>dalle ore ..........................................</w:t>
      </w:r>
      <w:r w:rsidR="00614D4B" w:rsidRPr="00614D4B">
        <w:rPr>
          <w:rFonts w:ascii="Arial" w:eastAsia="Times New Roman" w:hAnsi="Arial" w:cs="Arial"/>
          <w:sz w:val="20"/>
          <w:szCs w:val="20"/>
          <w:lang w:eastAsia="it-IT"/>
        </w:rPr>
        <w:tab/>
        <w:t>alle ore .........................................</w:t>
      </w:r>
      <w:r w:rsidR="00043DF6">
        <w:rPr>
          <w:rFonts w:ascii="Arial" w:eastAsia="Times New Roman" w:hAnsi="Arial" w:cs="Arial"/>
          <w:sz w:val="20"/>
          <w:szCs w:val="20"/>
          <w:lang w:eastAsia="it-IT"/>
        </w:rPr>
        <w:t>.....</w:t>
      </w:r>
      <w:r w:rsidR="00614D4B" w:rsidRPr="00614D4B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41E61CE8" w14:textId="7396E524" w:rsidR="00974EEC" w:rsidRDefault="00B627AE" w:rsidP="00B46E52">
      <w:pPr>
        <w:tabs>
          <w:tab w:val="left" w:pos="2834"/>
          <w:tab w:val="left" w:pos="6236"/>
        </w:tabs>
        <w:spacing w:after="141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565DA4" wp14:editId="2B18DB04">
                <wp:simplePos x="0" y="0"/>
                <wp:positionH relativeFrom="column">
                  <wp:posOffset>-3810</wp:posOffset>
                </wp:positionH>
                <wp:positionV relativeFrom="paragraph">
                  <wp:posOffset>202565</wp:posOffset>
                </wp:positionV>
                <wp:extent cx="182880" cy="175260"/>
                <wp:effectExtent l="0" t="0" r="7620" b="0"/>
                <wp:wrapNone/>
                <wp:docPr id="1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CC9A7" id="Rettangolo 2" o:spid="_x0000_s1026" style="position:absolute;margin-left:-.3pt;margin-top:15.95pt;width:14.4pt;height:1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" fillcolor="window" strokecolor="windowText" strokeweight="1pt">
                <v:path arrowok="t"/>
              </v:rect>
            </w:pict>
          </mc:Fallback>
        </mc:AlternateContent>
      </w:r>
      <w:r w:rsidR="00B46E52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="00614D4B" w:rsidRPr="00614D4B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B46E52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</w:p>
    <w:p w14:paraId="33EFC301" w14:textId="77777777" w:rsidR="00B46E52" w:rsidRPr="00B46E52" w:rsidRDefault="006314FB" w:rsidP="00B46E52">
      <w:pPr>
        <w:tabs>
          <w:tab w:val="left" w:pos="2834"/>
          <w:tab w:val="left" w:pos="6236"/>
        </w:tabs>
        <w:spacing w:after="141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      </w:t>
      </w:r>
      <w:r w:rsidR="00614D4B" w:rsidRPr="00614D4B">
        <w:rPr>
          <w:rFonts w:ascii="Arial" w:eastAsia="Times New Roman" w:hAnsi="Arial" w:cs="Arial"/>
          <w:sz w:val="20"/>
          <w:szCs w:val="20"/>
          <w:lang w:eastAsia="it-IT"/>
        </w:rPr>
        <w:t>notturna</w:t>
      </w:r>
      <w:r w:rsidR="00614D4B" w:rsidRPr="00614D4B">
        <w:rPr>
          <w:rFonts w:ascii="Arial" w:eastAsia="Times New Roman" w:hAnsi="Arial" w:cs="Arial"/>
          <w:sz w:val="20"/>
          <w:szCs w:val="20"/>
          <w:lang w:eastAsia="it-IT"/>
        </w:rPr>
        <w:tab/>
        <w:t>dalle ore ..........................................</w:t>
      </w:r>
      <w:r w:rsidR="00614D4B" w:rsidRPr="00614D4B">
        <w:rPr>
          <w:rFonts w:ascii="Arial" w:eastAsia="Times New Roman" w:hAnsi="Arial" w:cs="Arial"/>
          <w:sz w:val="20"/>
          <w:szCs w:val="20"/>
          <w:lang w:eastAsia="it-IT"/>
        </w:rPr>
        <w:tab/>
        <w:t>alle ore ................</w:t>
      </w:r>
      <w:r w:rsidR="00B46E52" w:rsidRPr="00B46E52">
        <w:rPr>
          <w:rFonts w:ascii="Arial" w:eastAsia="Times New Roman" w:hAnsi="Arial" w:cs="Arial"/>
          <w:sz w:val="20"/>
          <w:szCs w:val="20"/>
          <w:lang w:eastAsia="it-IT"/>
        </w:rPr>
        <w:t>.........................</w:t>
      </w:r>
      <w:r w:rsidR="00043DF6">
        <w:rPr>
          <w:rFonts w:ascii="Arial" w:eastAsia="Times New Roman" w:hAnsi="Arial" w:cs="Arial"/>
          <w:sz w:val="20"/>
          <w:szCs w:val="20"/>
          <w:lang w:eastAsia="it-IT"/>
        </w:rPr>
        <w:t>......</w:t>
      </w:r>
    </w:p>
    <w:p w14:paraId="1018C539" w14:textId="77777777" w:rsidR="00B46E52" w:rsidRPr="00B46E52" w:rsidRDefault="00B46E52" w:rsidP="00B46E52">
      <w:pPr>
        <w:tabs>
          <w:tab w:val="left" w:pos="2834"/>
          <w:tab w:val="left" w:pos="6236"/>
        </w:tabs>
        <w:spacing w:after="141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152D69A" w14:textId="77777777" w:rsidR="00B46E52" w:rsidRDefault="00B46E52" w:rsidP="00B46E52">
      <w:pPr>
        <w:tabs>
          <w:tab w:val="left" w:pos="2834"/>
          <w:tab w:val="left" w:pos="6236"/>
        </w:tabs>
        <w:spacing w:after="141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46E52">
        <w:rPr>
          <w:rFonts w:ascii="Arial" w:eastAsia="Times New Roman" w:hAnsi="Arial" w:cs="Arial"/>
          <w:sz w:val="20"/>
          <w:szCs w:val="20"/>
          <w:lang w:eastAsia="it-IT"/>
        </w:rPr>
        <w:t>Il sottoscritto si impegna al rispetto del Regolamento del Dipartimento</w:t>
      </w:r>
      <w:r w:rsidR="006314FB">
        <w:rPr>
          <w:rFonts w:ascii="Arial" w:eastAsia="Times New Roman" w:hAnsi="Arial" w:cs="Arial"/>
          <w:sz w:val="20"/>
          <w:szCs w:val="20"/>
          <w:lang w:eastAsia="it-IT"/>
        </w:rPr>
        <w:t>/Facoltà</w:t>
      </w:r>
      <w:r w:rsidRPr="00B46E52">
        <w:rPr>
          <w:rFonts w:ascii="Arial" w:eastAsia="Times New Roman" w:hAnsi="Arial" w:cs="Arial"/>
          <w:sz w:val="20"/>
          <w:szCs w:val="20"/>
          <w:lang w:eastAsia="it-IT"/>
        </w:rPr>
        <w:t xml:space="preserve"> e della ci</w:t>
      </w:r>
      <w:r>
        <w:rPr>
          <w:rFonts w:ascii="Arial" w:eastAsia="Times New Roman" w:hAnsi="Arial" w:cs="Arial"/>
          <w:sz w:val="20"/>
          <w:szCs w:val="20"/>
          <w:lang w:eastAsia="it-IT"/>
        </w:rPr>
        <w:t>r</w:t>
      </w:r>
      <w:r w:rsidRPr="00B46E52">
        <w:rPr>
          <w:rFonts w:ascii="Arial" w:eastAsia="Times New Roman" w:hAnsi="Arial" w:cs="Arial"/>
          <w:sz w:val="20"/>
          <w:szCs w:val="20"/>
          <w:lang w:eastAsia="it-IT"/>
        </w:rPr>
        <w:t xml:space="preserve">colare in materia di misure minime di sicurezza del </w:t>
      </w:r>
      <w:r>
        <w:rPr>
          <w:rFonts w:ascii="Arial" w:eastAsia="Times New Roman" w:hAnsi="Arial" w:cs="Arial"/>
          <w:sz w:val="20"/>
          <w:szCs w:val="20"/>
          <w:lang w:eastAsia="it-IT"/>
        </w:rPr>
        <w:t>13/7/2015</w:t>
      </w:r>
      <w:r w:rsidRPr="00B46E52">
        <w:rPr>
          <w:rFonts w:ascii="Arial" w:eastAsia="Times New Roman" w:hAnsi="Arial" w:cs="Arial"/>
          <w:sz w:val="20"/>
          <w:szCs w:val="20"/>
          <w:lang w:eastAsia="it-IT"/>
        </w:rPr>
        <w:t xml:space="preserve"> Prot.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46932.</w:t>
      </w:r>
    </w:p>
    <w:p w14:paraId="01FFA2F2" w14:textId="77777777" w:rsidR="00B46E52" w:rsidRPr="00B46E52" w:rsidRDefault="00B46E52" w:rsidP="00B46E52">
      <w:pPr>
        <w:tabs>
          <w:tab w:val="left" w:pos="2834"/>
          <w:tab w:val="left" w:pos="6236"/>
        </w:tabs>
        <w:spacing w:after="141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In particolare nei giorni festivi e oltre l’orario stabilito, si impegna a lasciare in Portineria, al personale del servizio di vigilanza URBE, un valido documento di </w:t>
      </w:r>
      <w:r w:rsidR="006314FB">
        <w:rPr>
          <w:rFonts w:ascii="Arial" w:eastAsia="Times New Roman" w:hAnsi="Arial" w:cs="Arial"/>
          <w:sz w:val="20"/>
          <w:szCs w:val="20"/>
          <w:lang w:eastAsia="it-IT"/>
        </w:rPr>
        <w:t>riconoscimento</w:t>
      </w:r>
      <w:r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B46E5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471ADEF4" w14:textId="77777777" w:rsidR="00B46E52" w:rsidRDefault="00B46E52" w:rsidP="00B46E52">
      <w:pPr>
        <w:tabs>
          <w:tab w:val="left" w:pos="2834"/>
          <w:tab w:val="left" w:pos="6236"/>
        </w:tabs>
        <w:spacing w:after="141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Il sottoscritto dichiara di essere a conoscenza dei sistemi di sicurezza presenti nella struttura e dei relativi obblighi.</w:t>
      </w:r>
    </w:p>
    <w:p w14:paraId="6CE80398" w14:textId="77777777" w:rsidR="00043DF6" w:rsidRDefault="00B46E52" w:rsidP="00B46E52">
      <w:pPr>
        <w:tabs>
          <w:tab w:val="left" w:pos="2834"/>
          <w:tab w:val="left" w:pos="6236"/>
        </w:tabs>
        <w:spacing w:after="141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Roma, </w:t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974EEC">
        <w:rPr>
          <w:rFonts w:ascii="Arial" w:eastAsia="Times New Roman" w:hAnsi="Arial" w:cs="Arial"/>
          <w:sz w:val="20"/>
          <w:szCs w:val="20"/>
          <w:lang w:eastAsia="it-IT"/>
        </w:rPr>
        <w:t xml:space="preserve">      </w:t>
      </w:r>
      <w:r>
        <w:rPr>
          <w:rFonts w:ascii="Arial" w:eastAsia="Times New Roman" w:hAnsi="Arial" w:cs="Arial"/>
          <w:sz w:val="20"/>
          <w:szCs w:val="20"/>
          <w:lang w:eastAsia="it-IT"/>
        </w:rPr>
        <w:t>Firma del sottoscritto</w:t>
      </w:r>
    </w:p>
    <w:p w14:paraId="1BDEBD9B" w14:textId="77777777" w:rsidR="00B46E52" w:rsidRDefault="00B46E52" w:rsidP="00B46E52">
      <w:pPr>
        <w:tabs>
          <w:tab w:val="left" w:pos="2834"/>
          <w:tab w:val="left" w:pos="6236"/>
        </w:tabs>
        <w:spacing w:after="141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B1C9FA0" w14:textId="77777777" w:rsidR="00974EEC" w:rsidRDefault="00974EEC" w:rsidP="00B46E52">
      <w:pPr>
        <w:tabs>
          <w:tab w:val="left" w:pos="2834"/>
          <w:tab w:val="left" w:pos="6236"/>
        </w:tabs>
        <w:spacing w:after="141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  <w:t>……………………………………..</w:t>
      </w:r>
    </w:p>
    <w:p w14:paraId="24249F6F" w14:textId="77777777" w:rsidR="00614D4B" w:rsidRPr="00614D4B" w:rsidRDefault="00614D4B" w:rsidP="00614D4B">
      <w:pPr>
        <w:tabs>
          <w:tab w:val="center" w:pos="1757"/>
          <w:tab w:val="center" w:pos="7640"/>
        </w:tabs>
        <w:spacing w:after="85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14D4B">
        <w:rPr>
          <w:rFonts w:ascii="Arial" w:eastAsia="Times New Roman" w:hAnsi="Arial" w:cs="Arial"/>
          <w:sz w:val="20"/>
          <w:szCs w:val="20"/>
          <w:lang w:eastAsia="it-IT"/>
        </w:rPr>
        <w:tab/>
        <w:t>Visto, si autorizza</w:t>
      </w:r>
      <w:r w:rsidRPr="00614D4B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14:paraId="2C0524CA" w14:textId="77777777" w:rsidR="00614D4B" w:rsidRDefault="00614D4B" w:rsidP="00614D4B">
      <w:pPr>
        <w:tabs>
          <w:tab w:val="center" w:pos="1757"/>
          <w:tab w:val="center" w:pos="7640"/>
        </w:tabs>
        <w:spacing w:after="28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14D4B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Il </w:t>
      </w:r>
      <w:r w:rsidR="00974EEC">
        <w:rPr>
          <w:rFonts w:ascii="Arial" w:eastAsia="Times New Roman" w:hAnsi="Arial" w:cs="Arial"/>
          <w:sz w:val="20"/>
          <w:szCs w:val="20"/>
          <w:lang w:eastAsia="it-IT"/>
        </w:rPr>
        <w:t xml:space="preserve">Direttore </w:t>
      </w:r>
      <w:r w:rsidRPr="00614D4B">
        <w:rPr>
          <w:rFonts w:ascii="Arial" w:eastAsia="Times New Roman" w:hAnsi="Arial" w:cs="Arial"/>
          <w:sz w:val="20"/>
          <w:szCs w:val="20"/>
          <w:lang w:eastAsia="it-IT"/>
        </w:rPr>
        <w:t>del</w:t>
      </w:r>
      <w:r w:rsidR="00B46E52">
        <w:rPr>
          <w:rFonts w:ascii="Arial" w:eastAsia="Times New Roman" w:hAnsi="Arial" w:cs="Arial"/>
          <w:sz w:val="20"/>
          <w:szCs w:val="20"/>
          <w:lang w:eastAsia="it-IT"/>
        </w:rPr>
        <w:t xml:space="preserve"> Dipartimento </w:t>
      </w:r>
    </w:p>
    <w:p w14:paraId="5C612D73" w14:textId="77777777" w:rsidR="00974EEC" w:rsidRPr="00614D4B" w:rsidRDefault="00974EEC" w:rsidP="00614D4B">
      <w:pPr>
        <w:tabs>
          <w:tab w:val="center" w:pos="1757"/>
          <w:tab w:val="center" w:pos="7640"/>
        </w:tabs>
        <w:spacing w:after="28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7198D57" w14:textId="77777777" w:rsidR="00974EEC" w:rsidRDefault="00614D4B" w:rsidP="00614D4B">
      <w:pPr>
        <w:tabs>
          <w:tab w:val="center" w:pos="1757"/>
          <w:tab w:val="center" w:pos="7640"/>
        </w:tabs>
        <w:spacing w:after="28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14D4B">
        <w:rPr>
          <w:rFonts w:ascii="Arial" w:eastAsia="Times New Roman" w:hAnsi="Arial" w:cs="Arial"/>
          <w:sz w:val="20"/>
          <w:szCs w:val="20"/>
          <w:lang w:eastAsia="it-IT"/>
        </w:rPr>
        <w:tab/>
        <w:t>...............................................................................................</w:t>
      </w:r>
    </w:p>
    <w:p w14:paraId="4A50000C" w14:textId="77777777" w:rsidR="00614D4B" w:rsidRPr="00614D4B" w:rsidRDefault="00614D4B" w:rsidP="00614D4B">
      <w:pPr>
        <w:tabs>
          <w:tab w:val="center" w:pos="1757"/>
          <w:tab w:val="center" w:pos="7640"/>
        </w:tabs>
        <w:spacing w:after="28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14D4B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14:paraId="7A1EA419" w14:textId="77777777" w:rsidR="00974EEC" w:rsidRPr="00614D4B" w:rsidRDefault="00974EEC" w:rsidP="00974EEC">
      <w:pPr>
        <w:tabs>
          <w:tab w:val="center" w:pos="1757"/>
          <w:tab w:val="center" w:pos="7640"/>
        </w:tabs>
        <w:spacing w:after="85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14D4B">
        <w:rPr>
          <w:rFonts w:ascii="Arial" w:eastAsia="Times New Roman" w:hAnsi="Arial" w:cs="Arial"/>
          <w:sz w:val="20"/>
          <w:szCs w:val="20"/>
          <w:lang w:eastAsia="it-IT"/>
        </w:rPr>
        <w:t>Visto, si autorizza</w:t>
      </w:r>
      <w:r w:rsidRPr="00614D4B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14:paraId="048A47D3" w14:textId="77777777" w:rsidR="00043DF6" w:rsidRDefault="00974EEC" w:rsidP="00974EEC">
      <w:pPr>
        <w:tabs>
          <w:tab w:val="center" w:pos="1757"/>
          <w:tab w:val="center" w:pos="7640"/>
        </w:tabs>
        <w:spacing w:after="28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14D4B">
        <w:rPr>
          <w:rFonts w:ascii="Arial" w:eastAsia="Times New Roman" w:hAnsi="Arial" w:cs="Arial"/>
          <w:sz w:val="20"/>
          <w:szCs w:val="20"/>
          <w:lang w:eastAsia="it-IT"/>
        </w:rPr>
        <w:tab/>
        <w:t>Il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Preside della Facoltà </w:t>
      </w:r>
    </w:p>
    <w:p w14:paraId="47F21D21" w14:textId="77777777" w:rsidR="00974EEC" w:rsidRDefault="00974EEC" w:rsidP="00974EEC">
      <w:pPr>
        <w:tabs>
          <w:tab w:val="center" w:pos="1757"/>
          <w:tab w:val="center" w:pos="7640"/>
        </w:tabs>
        <w:spacing w:after="28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E544CA9" w14:textId="77777777" w:rsidR="00592160" w:rsidRPr="00B46E52" w:rsidRDefault="00974EEC" w:rsidP="006314FB">
      <w:pPr>
        <w:tabs>
          <w:tab w:val="center" w:pos="1757"/>
          <w:tab w:val="center" w:pos="7640"/>
        </w:tabs>
        <w:spacing w:after="28" w:line="240" w:lineRule="auto"/>
        <w:jc w:val="both"/>
        <w:rPr>
          <w:rFonts w:ascii="Arial" w:hAnsi="Arial" w:cs="Arial"/>
          <w:sz w:val="20"/>
          <w:szCs w:val="20"/>
        </w:rPr>
      </w:pPr>
      <w:r w:rsidRPr="00614D4B">
        <w:rPr>
          <w:rFonts w:ascii="Arial" w:eastAsia="Times New Roman" w:hAnsi="Arial" w:cs="Arial"/>
          <w:sz w:val="20"/>
          <w:szCs w:val="20"/>
          <w:lang w:eastAsia="it-IT"/>
        </w:rPr>
        <w:tab/>
        <w:t>...............................................................................................</w:t>
      </w:r>
    </w:p>
    <w:sectPr w:rsidR="00592160" w:rsidRPr="00B46E52" w:rsidSect="00043DF6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44"/>
    <w:rsid w:val="000362EF"/>
    <w:rsid w:val="00043DF6"/>
    <w:rsid w:val="00254B9A"/>
    <w:rsid w:val="00302FE8"/>
    <w:rsid w:val="003E1CAE"/>
    <w:rsid w:val="00437FA9"/>
    <w:rsid w:val="00521920"/>
    <w:rsid w:val="005249FD"/>
    <w:rsid w:val="00585913"/>
    <w:rsid w:val="00592160"/>
    <w:rsid w:val="00614D4B"/>
    <w:rsid w:val="006314FB"/>
    <w:rsid w:val="00867F79"/>
    <w:rsid w:val="008F46F3"/>
    <w:rsid w:val="00974EEC"/>
    <w:rsid w:val="00AD18FA"/>
    <w:rsid w:val="00AE6231"/>
    <w:rsid w:val="00B46E52"/>
    <w:rsid w:val="00B627AE"/>
    <w:rsid w:val="00B7036B"/>
    <w:rsid w:val="00EA031E"/>
    <w:rsid w:val="00EB6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2A27"/>
  <w15:docId w15:val="{B4FE8595-4633-49A6-A114-A5B06ACE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7036B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7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2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modulo%20richiesta%20permanenza%20oltre%20orario%20di%20apertu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richiesta permanenza oltre orario di apertura.dot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Alessandro Mattiacci</cp:lastModifiedBy>
  <cp:revision>2</cp:revision>
  <cp:lastPrinted>2017-01-18T11:39:00Z</cp:lastPrinted>
  <dcterms:created xsi:type="dcterms:W3CDTF">2025-02-06T10:03:00Z</dcterms:created>
  <dcterms:modified xsi:type="dcterms:W3CDTF">2025-02-06T10:03:00Z</dcterms:modified>
</cp:coreProperties>
</file>